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p w14:paraId="6570DE6F" w14:textId="1C76BCB2" w:rsidR="003C6B98" w:rsidRPr="007C043B" w:rsidRDefault="003C6B98" w:rsidP="007C043B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t xml:space="preserve">أنظمة معالجة المياه </w:t>
      </w:r>
    </w:p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DF404E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43A2F6A2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4AD8C23F" w14:textId="77777777" w:rsidTr="00DF404E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قائمة التدقيق الخاصة ببدء التشغيل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216B8FA6" w:rsidR="003C6B98" w:rsidRPr="003C6B98" w:rsidRDefault="001F15A9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26C3B492" w14:textId="77777777" w:rsidTr="00DF404E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9B182CB" w14:textId="77777777" w:rsidTr="00DF404E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DF404E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PPE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A745B54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46E329C4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="00DF404E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مذكرة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تقييم المخاطر وبيان الأسلوب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EF073FA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055593CE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الكيميائية و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MSDS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و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PDS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FC081B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F619F3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DBC44F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01192B2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8C00B12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FF2C864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FEBDCA" w14:textId="77777777" w:rsidTr="00DF404E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53FCC5F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DF404E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فريق الهندس</w:t>
            </w:r>
            <w:r w:rsidR="00DF404E">
              <w:rPr>
                <w:rFonts w:cs="Arial" w:hint="cs"/>
                <w:sz w:val="18"/>
                <w:szCs w:val="18"/>
                <w:rtl/>
                <w:lang w:eastAsia="ar"/>
              </w:rPr>
              <w:t>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9C082B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9512BA1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DCF552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A6FB1B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A0EFAE" w14:textId="77777777" w:rsidTr="00DF404E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DF404E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40F378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1934A2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المواد الكيميائية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0DB7E5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النظام للتأكد من خلوه من المخاطر ومشاكل تسرب المواد الكيميائية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15AE14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أدوات اختبار المياه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9B21778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مخزون المواد الكيميائية وتاريخ صلاحيتها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E49780D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88B4647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الفتح والغلق - إغلاق مصدر الطاقة ووضع علامات عليها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LOTO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B75393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التأكد من التوافق مع المخططات ونظام إدارة المباني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1D0DC8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D18AFD" w14:textId="77777777" w:rsidTr="00DF404E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F31159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الشركة المُصنّعة للمعدات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D35073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42D98C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751C87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عدادات/مقاييس الماء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B5AD59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تعبئة خزانات الجرعات بالمواد الكيميائية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69F63D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القيام بمعاينة مقوّمات أنظمة معالجة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3EB825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تقارير الخدمات السابقة (الصادرة عن مختصين مستقلين)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15A3DA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تزويد الأنظمة/المحطات بالمياه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794943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 المحلية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7D9F957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8FABEF4" w14:textId="77777777" w:rsidTr="00DF404E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27088093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</w:t>
            </w:r>
            <w:r w:rsidR="00DF404E">
              <w:rPr>
                <w:rFonts w:cs="Arial" w:hint="cs"/>
                <w:sz w:val="18"/>
                <w:szCs w:val="18"/>
                <w:rtl/>
                <w:lang w:eastAsia="ar"/>
              </w:rPr>
              <w:t>ؤ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شرات تشغيل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4E639F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C1D7AE9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جريان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86B740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الحوض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79EB58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العمليات التشغيلية للمحطة أو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D8D814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عمل نظام/برنامج 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F72813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عمل النظام واتصاله بالإنترنت (التحقق من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64771B" w14:textId="77777777" w:rsidTr="00DF404E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مرافق الرعاية الصحية)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67E26B3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6CB8B30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D1AAF75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252A29E6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</w:t>
            </w:r>
            <w:r w:rsidR="001F15A9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إعداد التقارير والإبلاغ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A070E63" w14:textId="77777777" w:rsidTr="00DF40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1416401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10F93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EA7CE7" w14:textId="77777777" w:rsidTr="00DF404E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9B0F367" w14:textId="77777777" w:rsidTr="00DF404E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DF404E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DF404E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DF404E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DF404E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411326C5" w14:textId="77777777" w:rsidTr="00DF404E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>
      <w:pPr>
        <w:bidi/>
      </w:pPr>
    </w:p>
    <w:p w14:paraId="569DF861" w14:textId="77777777" w:rsidR="003C6B98" w:rsidRPr="003C6B98" w:rsidRDefault="003C6B98" w:rsidP="003C6B98">
      <w:pPr>
        <w:bidi/>
      </w:pPr>
    </w:p>
    <w:p w14:paraId="054E75C3" w14:textId="77777777" w:rsidR="003C6B98" w:rsidRPr="003C6B98" w:rsidRDefault="003C6B98" w:rsidP="003C6B98">
      <w:pPr>
        <w:bidi/>
      </w:pPr>
    </w:p>
    <w:p w14:paraId="2E08691F" w14:textId="77777777" w:rsidR="003C6B98" w:rsidRPr="003C6B98" w:rsidRDefault="003C6B98" w:rsidP="003C6B98">
      <w:pPr>
        <w:bidi/>
      </w:pPr>
    </w:p>
    <w:p w14:paraId="13B59558" w14:textId="77777777" w:rsidR="003C6B98" w:rsidRPr="003C6B98" w:rsidRDefault="003C6B98" w:rsidP="003C6B98">
      <w:pPr>
        <w:bidi/>
      </w:pPr>
    </w:p>
    <w:p w14:paraId="382F0498" w14:textId="77777777" w:rsidR="003C6B98" w:rsidRPr="003C6B98" w:rsidRDefault="003C6B98" w:rsidP="003C6B98">
      <w:pPr>
        <w:bidi/>
      </w:pPr>
    </w:p>
    <w:p w14:paraId="7ED01AD3" w14:textId="77777777" w:rsidR="003C6B98" w:rsidRPr="003C6B98" w:rsidRDefault="003C6B98" w:rsidP="003C6B98">
      <w:pPr>
        <w:bidi/>
      </w:pPr>
    </w:p>
    <w:p w14:paraId="10A2082B" w14:textId="77777777" w:rsidR="003C6B98" w:rsidRPr="003C6B98" w:rsidRDefault="003C6B98" w:rsidP="003C6B98">
      <w:pPr>
        <w:bidi/>
      </w:pPr>
    </w:p>
    <w:p w14:paraId="3320024F" w14:textId="77777777" w:rsidR="003C6B98" w:rsidRPr="003C6B98" w:rsidRDefault="003C6B98" w:rsidP="003C6B98">
      <w:pPr>
        <w:bidi/>
      </w:pPr>
    </w:p>
    <w:p w14:paraId="6E055C60" w14:textId="77777777" w:rsidR="003C6B98" w:rsidRPr="003C6B98" w:rsidRDefault="003C6B98" w:rsidP="003C6B98">
      <w:pPr>
        <w:bidi/>
      </w:pPr>
    </w:p>
    <w:p w14:paraId="5EB5BA3F" w14:textId="77777777" w:rsidR="003C6B98" w:rsidRPr="003C6B98" w:rsidRDefault="003C6B98" w:rsidP="003C6B98">
      <w:pPr>
        <w:bidi/>
      </w:pPr>
    </w:p>
    <w:p w14:paraId="7CB6E7F6" w14:textId="77777777" w:rsidR="003C6B98" w:rsidRPr="003C6B98" w:rsidRDefault="003C6B98" w:rsidP="003C6B98">
      <w:pPr>
        <w:bidi/>
      </w:pPr>
    </w:p>
    <w:p w14:paraId="0FEDC9D9" w14:textId="77777777" w:rsidR="003C6B98" w:rsidRPr="003C6B98" w:rsidRDefault="003C6B98" w:rsidP="003C6B98">
      <w:pPr>
        <w:bidi/>
      </w:pPr>
    </w:p>
    <w:p w14:paraId="30653883" w14:textId="77777777" w:rsidR="003C6B98" w:rsidRPr="003C6B98" w:rsidRDefault="003C6B98" w:rsidP="003C6B98">
      <w:pPr>
        <w:bidi/>
      </w:pPr>
    </w:p>
    <w:p w14:paraId="3635D9A6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4916192A" w14:textId="345472A6" w:rsidR="003C6B98" w:rsidRPr="00110F93" w:rsidRDefault="003C6B98" w:rsidP="00110F93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السباكة</w:t>
      </w:r>
    </w:p>
    <w:tbl>
      <w:tblPr>
        <w:bidiVisual/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DF404E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513043B9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222ACE47" w14:textId="77777777" w:rsidTr="00DF404E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قائمة التدقيق الخاصة ببدء التشغيل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5019D2DD" w:rsidR="003C6B98" w:rsidRPr="003C6B98" w:rsidRDefault="001F15A9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28E6E5F5" w14:textId="77777777" w:rsidTr="00DF404E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2F752728" w14:textId="77777777" w:rsidTr="00DF404E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DF404E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7AD290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1C285603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="00110F93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مذكرة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تقييم المخاطر وبيان الأسلوب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3290CB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BD41997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99A2B6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4D8004C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201C1F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86EC070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25D3572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2D2413" w14:textId="77777777" w:rsidTr="00DF404E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342B4A1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 xml:space="preserve">الفريق الهندسي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F2B33C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F68E0B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عامل السباكة المؤهل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A065380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توفّر موافقة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المستخدم النهائي/</w:t>
            </w:r>
            <w:r w:rsidRPr="003C6B98">
              <w:rPr>
                <w:sz w:val="18"/>
                <w:szCs w:val="18"/>
                <w:rtl/>
                <w:lang w:eastAsia="ar"/>
              </w:rPr>
              <w:t xml:space="preserve"> إدارة مرفق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الرعاية الصحية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885C1B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1FFB5D" w14:textId="77777777" w:rsidTr="00DF404E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DF404E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قطع الغيار والسلع الاستهلاكية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6522FC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إمدادات المياه لخط أنابيب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58CA2CF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مياه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C9C44D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B8BEA7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انسداد الأنابيب/النظام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EE2FA4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90DEA3" w14:textId="77777777" w:rsidTr="00DF404E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أدوات السباكة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64D6B37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تزييت وتشحيم خط الأنابيب وأنواع الأنابيب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A514630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95D5493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مقاييس الضغط في نظام إدارة المبانى والفحوصات الفعلية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54F235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عدّادات/مقاييس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78BE1D4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التسرّب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29745A0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F7FB23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الميكانيكية/لنظام السباكة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B87AAA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الشركة المُصنّعة للمعدات الأصلية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3E9B2B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B2271D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الإمداد بالمياه المحلية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DB2A06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530FA0" w14:textId="77777777" w:rsidTr="00DF404E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معاينة تشغيل النظام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AAAC3D8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كافة أنواع الصمامات في حالة الاتصال أو عدم الاتصال بالإنترنت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B1ECAF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C1797B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331D56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3DC73EAE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وغيرها من أنظمة الأنابيب المتخصصة الأخرى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5B957F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معاينة جميع الملحقات والأصول لنظام السباكة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B20E28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سخانات وخلاطات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77BA062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مصائد المياه وتدفق مياه تنظيف المراحيض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0C9A43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تطهير رؤوس المرشّات وغيرها من الملحقات من الجراثيم (البكتيريا الفيلقية)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957764A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D78F826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عمل نظام/برنامج نظام إدارة المباني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B62447B" w14:textId="77777777" w:rsidTr="00DF404E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1CFE1A6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402237B4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554ACDA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725EEB43" w:rsidR="003C6B98" w:rsidRPr="003C6B98" w:rsidRDefault="001F15A9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53EC502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6394CCE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10F93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BFBD15" w14:textId="77777777" w:rsidTr="00DF404E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3BCAD7CA" w14:textId="77777777" w:rsidTr="00DF404E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DF404E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DF404E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DF404E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DF404E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179842FC" w14:textId="77777777" w:rsidTr="00DF404E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bidi/>
        <w:rPr>
          <w:b/>
          <w:bCs/>
        </w:rPr>
      </w:pPr>
    </w:p>
    <w:p w14:paraId="2747455F" w14:textId="77777777" w:rsidR="003C6B98" w:rsidRPr="003C6B98" w:rsidRDefault="003C6B98" w:rsidP="003C6B98">
      <w:pPr>
        <w:bidi/>
        <w:rPr>
          <w:b/>
          <w:bCs/>
        </w:rPr>
      </w:pPr>
    </w:p>
    <w:p w14:paraId="743D1105" w14:textId="77777777" w:rsidR="003C6B98" w:rsidRPr="003C6B98" w:rsidRDefault="003C6B98" w:rsidP="003C6B98">
      <w:pPr>
        <w:bidi/>
        <w:rPr>
          <w:b/>
          <w:bCs/>
        </w:rPr>
      </w:pPr>
    </w:p>
    <w:p w14:paraId="65C2DFE7" w14:textId="77777777" w:rsidR="003C6B98" w:rsidRPr="003C6B98" w:rsidRDefault="003C6B98" w:rsidP="003C6B98">
      <w:pPr>
        <w:bidi/>
        <w:rPr>
          <w:b/>
          <w:bCs/>
        </w:rPr>
      </w:pPr>
    </w:p>
    <w:p w14:paraId="0014A120" w14:textId="77777777" w:rsidR="003C6B98" w:rsidRPr="003C6B98" w:rsidRDefault="003C6B98" w:rsidP="003C6B98">
      <w:pPr>
        <w:bidi/>
        <w:rPr>
          <w:b/>
          <w:bCs/>
        </w:rPr>
      </w:pPr>
    </w:p>
    <w:p w14:paraId="3275F3EF" w14:textId="77777777" w:rsidR="003C6B98" w:rsidRPr="003C6B98" w:rsidRDefault="003C6B98" w:rsidP="003C6B98">
      <w:pPr>
        <w:bidi/>
        <w:rPr>
          <w:b/>
          <w:bCs/>
        </w:rPr>
      </w:pPr>
    </w:p>
    <w:p w14:paraId="721BF136" w14:textId="77777777" w:rsidR="003C6B98" w:rsidRPr="003C6B98" w:rsidRDefault="003C6B98" w:rsidP="003C6B98">
      <w:pPr>
        <w:bidi/>
        <w:rPr>
          <w:b/>
          <w:bCs/>
        </w:rPr>
      </w:pPr>
    </w:p>
    <w:p w14:paraId="3501A6D8" w14:textId="77777777" w:rsidR="003C6B98" w:rsidRPr="003C6B98" w:rsidRDefault="003C6B98" w:rsidP="003C6B98">
      <w:pPr>
        <w:bidi/>
        <w:rPr>
          <w:b/>
          <w:bCs/>
        </w:rPr>
      </w:pPr>
    </w:p>
    <w:p w14:paraId="1B6A7A9F" w14:textId="77777777" w:rsidR="003C6B98" w:rsidRPr="003C6B98" w:rsidRDefault="003C6B98" w:rsidP="003C6B98">
      <w:pPr>
        <w:bidi/>
        <w:rPr>
          <w:b/>
          <w:bCs/>
        </w:rPr>
      </w:pPr>
    </w:p>
    <w:p w14:paraId="5EEEEA8B" w14:textId="77777777" w:rsidR="003C6B98" w:rsidRPr="003C6B98" w:rsidRDefault="003C6B98" w:rsidP="003C6B98">
      <w:pPr>
        <w:bidi/>
        <w:rPr>
          <w:b/>
          <w:bCs/>
        </w:rPr>
      </w:pPr>
    </w:p>
    <w:p w14:paraId="0EA8CCF6" w14:textId="77777777" w:rsidR="003C6B98" w:rsidRPr="003C6B98" w:rsidRDefault="003C6B98" w:rsidP="003C6B98">
      <w:pPr>
        <w:bidi/>
        <w:rPr>
          <w:b/>
          <w:bCs/>
        </w:rPr>
      </w:pPr>
    </w:p>
    <w:p w14:paraId="7CCBB382" w14:textId="77777777" w:rsidR="003C6B98" w:rsidRPr="003C6B98" w:rsidRDefault="003C6B98" w:rsidP="003C6B98">
      <w:pPr>
        <w:bidi/>
        <w:rPr>
          <w:b/>
          <w:bCs/>
        </w:rPr>
      </w:pPr>
    </w:p>
    <w:p w14:paraId="2DB280A2" w14:textId="77777777" w:rsidR="003C6B98" w:rsidRPr="003C6B98" w:rsidRDefault="003C6B98" w:rsidP="003C6B98">
      <w:pPr>
        <w:bidi/>
        <w:rPr>
          <w:b/>
          <w:bCs/>
        </w:rPr>
      </w:pPr>
    </w:p>
    <w:p w14:paraId="33FD8AD0" w14:textId="77777777" w:rsidR="003C6B98" w:rsidRPr="003C6B98" w:rsidRDefault="003C6B98" w:rsidP="003C6B98">
      <w:pPr>
        <w:bidi/>
        <w:rPr>
          <w:b/>
          <w:bCs/>
        </w:rPr>
      </w:pPr>
    </w:p>
    <w:p w14:paraId="20C31DBD" w14:textId="77777777" w:rsidR="003C6B98" w:rsidRPr="003C6B98" w:rsidRDefault="003C6B98" w:rsidP="003C6B98">
      <w:pPr>
        <w:bidi/>
        <w:rPr>
          <w:b/>
          <w:bCs/>
        </w:rPr>
      </w:pPr>
    </w:p>
    <w:p w14:paraId="78589CC5" w14:textId="77777777" w:rsidR="003C6B98" w:rsidRPr="003C6B98" w:rsidRDefault="003C6B98" w:rsidP="003C6B98">
      <w:pPr>
        <w:bidi/>
        <w:rPr>
          <w:b/>
          <w:bCs/>
        </w:rPr>
      </w:pPr>
    </w:p>
    <w:p w14:paraId="7A832BD9" w14:textId="77777777" w:rsidR="003C6B98" w:rsidRPr="003C6B98" w:rsidRDefault="003C6B98" w:rsidP="003C6B98">
      <w:pPr>
        <w:bidi/>
        <w:rPr>
          <w:b/>
          <w:bCs/>
        </w:rPr>
      </w:pPr>
    </w:p>
    <w:p w14:paraId="15360E75" w14:textId="77777777" w:rsidR="003C6B98" w:rsidRPr="003C6B98" w:rsidRDefault="003C6B98" w:rsidP="003C6B98">
      <w:pPr>
        <w:bidi/>
        <w:rPr>
          <w:b/>
          <w:bCs/>
        </w:rPr>
      </w:pPr>
    </w:p>
    <w:p w14:paraId="55D56443" w14:textId="77777777" w:rsidR="003C6B98" w:rsidRPr="003C6B98" w:rsidRDefault="003C6B98" w:rsidP="003C6B98">
      <w:pPr>
        <w:bidi/>
        <w:rPr>
          <w:b/>
          <w:bCs/>
        </w:rPr>
      </w:pPr>
    </w:p>
    <w:p w14:paraId="76743C4C" w14:textId="77777777" w:rsidR="003C6B98" w:rsidRPr="003C6B98" w:rsidRDefault="003C6B98" w:rsidP="003C6B98">
      <w:pPr>
        <w:bidi/>
        <w:rPr>
          <w:b/>
          <w:bCs/>
        </w:rPr>
      </w:pPr>
    </w:p>
    <w:p w14:paraId="643A2745" w14:textId="77777777" w:rsidR="003C6B98" w:rsidRPr="003C6B98" w:rsidRDefault="003C6B98" w:rsidP="003C6B98">
      <w:pPr>
        <w:bidi/>
        <w:rPr>
          <w:b/>
          <w:bCs/>
        </w:rPr>
      </w:pPr>
    </w:p>
    <w:p w14:paraId="26015F0E" w14:textId="77777777" w:rsidR="003C6B98" w:rsidRPr="003C6B98" w:rsidRDefault="003C6B98" w:rsidP="003C6B98">
      <w:pPr>
        <w:bidi/>
        <w:rPr>
          <w:b/>
          <w:bCs/>
        </w:rPr>
      </w:pPr>
    </w:p>
    <w:p w14:paraId="1DA85F86" w14:textId="77777777" w:rsidR="003C6B98" w:rsidRPr="003C6B98" w:rsidRDefault="003C6B98" w:rsidP="003C6B98">
      <w:pPr>
        <w:bidi/>
        <w:rPr>
          <w:b/>
          <w:bCs/>
        </w:rPr>
      </w:pPr>
    </w:p>
    <w:p w14:paraId="5F655D70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7ACE0499" w14:textId="001A82D5" w:rsidR="003C6B98" w:rsidRPr="003C6B98" w:rsidRDefault="003C6B98" w:rsidP="00FD228C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المولدات</w:t>
      </w: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DF404E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DFC4000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3839CB9D" w14:textId="77777777" w:rsidTr="00DF404E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3B96633E" w:rsidR="003C6B98" w:rsidRPr="003C6B98" w:rsidRDefault="001F15A9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64B394E9" w14:textId="77777777" w:rsidTr="00DF404E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16EBD423" w14:textId="77777777" w:rsidTr="00DF404E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المولدات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والملابس المطلوبة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D0DDC2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2BCF442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="00FD228C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مذكرة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تقييم المخاطر وبيان الأسلوب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D19430E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F3E8BD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6E79B9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35A21A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2E5EF5C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السلامة و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الخاصة بالغازات/الوقود/المواد الكيميائية الخطرة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F75962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E80D6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77B3D85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E08182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10C6E0E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 xml:space="preserve">الفريق الهندسي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7D2FA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C723860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7B21EA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4581B02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1904B36" w14:textId="77777777" w:rsidTr="00DF404E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DF404E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AEC3397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AD65E9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المواد الكيميائية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EFF14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النظام للتأكد من خلوه من المخاطر ومشاكل تسرب المواد الكيميائية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FDC343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الأدوات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E5AE47D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فتح وإغلاق الزيت (إغلاق مصادر الطاقة ووضع لافتات عليها)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2125F7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06C1B71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284CCF" w14:textId="77777777" w:rsidTr="00DF404E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F18393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عدادات/مقاييس التدفق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7217789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تسريب المحاقن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2F2780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إلكتروليت البطارية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32EA4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جهد البطارية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6E076A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التجهيزات)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423BC2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الفحص اليومي لمستوى الوقود في الخزان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71D461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الزيت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2B9872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 الرئيسي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FA83EB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وجود صمام منع الحريق الخاص بالوقود في الموضع الصحيح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3F9A8B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أنّ صمامات الوقود مفتوحة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75E46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تسجيل ساعات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A452781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المياه المبرّدة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3B5C44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75A34BCE" w:rsidR="003C6B98" w:rsidRPr="003C6B98" w:rsidRDefault="003C6B98" w:rsidP="00FD228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تحقق من مقياس درجة حرارة المياه ومقياس درجة حرارة الزيت أثناء تشغيل السخّان للتأكد من عمل سخان مياه الدث</w:t>
            </w:r>
            <w:r w:rsidR="00FD228C">
              <w:rPr>
                <w:rFonts w:cs="Arial" w:hint="cs"/>
                <w:sz w:val="18"/>
                <w:szCs w:val="18"/>
                <w:rtl/>
                <w:lang w:eastAsia="ar"/>
              </w:rPr>
              <w:t>ّ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ار (إن </w:t>
            </w:r>
            <w:r w:rsidR="00FD228C">
              <w:rPr>
                <w:rFonts w:cs="Arial" w:hint="cs"/>
                <w:sz w:val="18"/>
                <w:szCs w:val="18"/>
                <w:rtl/>
                <w:lang w:eastAsia="ar"/>
              </w:rPr>
              <w:t>وُجد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) و/أو سخان زيت التشحيم (إن </w:t>
            </w:r>
            <w:r w:rsidR="00FD228C">
              <w:rPr>
                <w:rFonts w:cs="Arial" w:hint="cs"/>
                <w:sz w:val="18"/>
                <w:szCs w:val="18"/>
                <w:rtl/>
                <w:lang w:eastAsia="ar"/>
              </w:rPr>
              <w:t>وُجد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 بشكل صحيح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F94C45" w14:textId="77777777" w:rsidTr="00DF404E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E412C4C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إجراءات بدء التشغيل الصادرة عن الشركة المُصنّعة للمعدات الأصلية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A5DB724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4B06A03C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</w:t>
            </w:r>
            <w:r w:rsidR="001F15A9">
              <w:rPr>
                <w:rFonts w:cs="Arial" w:hint="cs"/>
                <w:sz w:val="18"/>
                <w:szCs w:val="18"/>
                <w:rtl/>
                <w:lang w:eastAsia="ar"/>
              </w:rPr>
              <w:t>ؤ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شرات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DEC8F4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إنذارات/تحذيرات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9747EE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الزيت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8E4900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الالتفاف حول المحرك للتحقق من التسرب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C3E8C3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الزيت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904F4E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وقود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1A8FBA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حِمل المحرك بالكيلو وات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47CDC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حِمل المحرك بالكيلو فولت أمبير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B121EF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تسجيل ساعات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CF87F9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عمل نظام / برنامج نظام إدارة المباني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9F6AAA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16C402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785F799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1F15A9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8E0C80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518600C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10F93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B5A40E5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7DD199F5" w:rsidR="003C6B98" w:rsidRPr="003C6B98" w:rsidRDefault="001F15A9" w:rsidP="001F15A9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059A12" w14:textId="77777777" w:rsidTr="00DF404E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D6FEF26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DF404E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0300E83F" w14:textId="77777777" w:rsidTr="00DF404E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>
      <w:pPr>
        <w:bidi/>
      </w:pPr>
    </w:p>
    <w:p w14:paraId="5CFD009E" w14:textId="77777777" w:rsidR="003C6B98" w:rsidRPr="003C6B98" w:rsidRDefault="003C6B98" w:rsidP="003C6B98">
      <w:pPr>
        <w:bidi/>
      </w:pPr>
    </w:p>
    <w:p w14:paraId="710D9F83" w14:textId="77777777" w:rsidR="003C6B98" w:rsidRPr="003C6B98" w:rsidRDefault="003C6B98" w:rsidP="003C6B98">
      <w:pPr>
        <w:bidi/>
      </w:pPr>
    </w:p>
    <w:p w14:paraId="32AD56EE" w14:textId="77777777" w:rsidR="003C6B98" w:rsidRPr="003C6B98" w:rsidRDefault="003C6B98" w:rsidP="003C6B98">
      <w:pPr>
        <w:bidi/>
      </w:pPr>
    </w:p>
    <w:p w14:paraId="3EECC97E" w14:textId="77777777" w:rsidR="003C6B98" w:rsidRPr="003C6B98" w:rsidRDefault="003C6B98" w:rsidP="003C6B98">
      <w:pPr>
        <w:bidi/>
      </w:pPr>
    </w:p>
    <w:p w14:paraId="1CFAC93B" w14:textId="77777777" w:rsidR="003C6B98" w:rsidRPr="003C6B98" w:rsidRDefault="003C6B98" w:rsidP="003C6B98">
      <w:pPr>
        <w:bidi/>
      </w:pPr>
    </w:p>
    <w:p w14:paraId="5C06A9D5" w14:textId="77777777" w:rsidR="003C6B98" w:rsidRPr="003C6B98" w:rsidRDefault="003C6B98" w:rsidP="003C6B98">
      <w:pPr>
        <w:bidi/>
      </w:pPr>
    </w:p>
    <w:p w14:paraId="06AE4293" w14:textId="77777777" w:rsidR="003C6B98" w:rsidRPr="003C6B98" w:rsidRDefault="003C6B98" w:rsidP="003C6B98">
      <w:pPr>
        <w:bidi/>
      </w:pPr>
    </w:p>
    <w:p w14:paraId="663CADFC" w14:textId="77777777" w:rsidR="003C6B98" w:rsidRPr="003C6B98" w:rsidRDefault="003C6B98" w:rsidP="003C6B98">
      <w:pPr>
        <w:bidi/>
      </w:pPr>
    </w:p>
    <w:p w14:paraId="40EB794F" w14:textId="77777777" w:rsidR="003C6B98" w:rsidRPr="003C6B98" w:rsidRDefault="003C6B98" w:rsidP="003C6B98">
      <w:pPr>
        <w:bidi/>
      </w:pPr>
    </w:p>
    <w:p w14:paraId="2499A098" w14:textId="77777777" w:rsidR="003C6B98" w:rsidRPr="003C6B98" w:rsidRDefault="003C6B98" w:rsidP="003C6B98">
      <w:pPr>
        <w:bidi/>
      </w:pPr>
    </w:p>
    <w:p w14:paraId="34B2B957" w14:textId="77777777" w:rsidR="003C6B98" w:rsidRPr="003C6B98" w:rsidRDefault="003C6B98" w:rsidP="003C6B98">
      <w:pPr>
        <w:bidi/>
      </w:pPr>
    </w:p>
    <w:p w14:paraId="477D1B71" w14:textId="77777777" w:rsidR="003C6B98" w:rsidRPr="003C6B98" w:rsidRDefault="003C6B98" w:rsidP="003C6B98">
      <w:pPr>
        <w:bidi/>
      </w:pPr>
    </w:p>
    <w:p w14:paraId="3CA996D6" w14:textId="77777777" w:rsidR="00561818" w:rsidRDefault="00561818">
      <w:pPr>
        <w:jc w:val="left"/>
        <w:rPr>
          <w:b/>
          <w:bCs/>
          <w:rtl/>
          <w:lang w:eastAsia="ar"/>
        </w:rPr>
      </w:pPr>
      <w:r>
        <w:rPr>
          <w:b/>
          <w:bCs/>
          <w:rtl/>
          <w:lang w:eastAsia="ar"/>
        </w:rPr>
        <w:br w:type="page"/>
      </w:r>
    </w:p>
    <w:p w14:paraId="04277403" w14:textId="691770BF" w:rsidR="003C6B98" w:rsidRPr="003C6B98" w:rsidRDefault="003C6B98" w:rsidP="001F15A9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rtl/>
          <w:lang w:eastAsia="ar"/>
        </w:rPr>
        <w:lastRenderedPageBreak/>
        <w:t>أنظمة الحماية من الحرائق</w:t>
      </w: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DF404E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30C7D9D3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5742B2BF" w14:textId="77777777" w:rsidTr="00DF404E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214D8152" w:rsidR="003C6B98" w:rsidRPr="003C6B98" w:rsidRDefault="001F15A9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49B72F65" w14:textId="77777777" w:rsidTr="00DF404E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5C1DB554" w14:textId="77777777" w:rsidTr="00DF404E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الحماية من الحرائق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ADBAA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3C3E7D1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="001F15A9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مذكرة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تقييم المخاطر وبيان الأسلوب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542E3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F82161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75563D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52C783A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4E2840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30A209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8939D4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1363D4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4DFBB97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 xml:space="preserve">الفريق الهندسي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CF94AC3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A5C67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21702B3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88F3F9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65E90EA" w14:textId="77777777" w:rsidTr="00DF404E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11B135" w14:textId="77777777" w:rsidTr="00DF404E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036894A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3E6AC7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عليها/ عزل مصادر الطاقة (حسب الحاجة)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7726D6D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8F1636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508D6E9" w14:textId="77777777" w:rsidTr="00DF404E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116199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لوحة التحكم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D73F91F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العدادات/المقاييس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7237CF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توفّر الأنظمة الاحتياطية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1D21014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اتصالات نظام إدارة المباني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9D23D3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الأدوات والمعدات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F6DDE5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تزييت وتشحيم المضخات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12B408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شهادات مهنية للأطراف الأخرى (المقاولين) صالحة واعتمادها من قِبَل الجهة المحلية المعنية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A920E1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سجلات وتعليمات الجهة المصنّعة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A15B04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الإمداد بالمياه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4BF0C4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مياه إطفاء الحريق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E075F0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ضغط الأنظمة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0B390E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65B6C5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معاينة/مؤشرات تشغيل الأنظمة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549219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معاينة المصاعد أثناء العزل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1D52B83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الأبواب المصنّفة كأبواب نجاة من الحريق والتحكم في الوصول إليها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78B1375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إجراء الفحص المطلوب لإغلاق الأنظمة المتأثرة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76E4CF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غرفة المضخة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E4A08BB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الشفط والتصريف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C24C8FA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التدفق، والضغط للمضخات، والصمامات وأدوات التحكم بالمضخات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A6B0F94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عناصر الأنابيب، والتجهيزات والمساند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9DBB3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تخفيض أو تنظيم الضغط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9A83A9C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خزانات تخزين المياه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42B819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>إخطار</w:t>
            </w:r>
            <w:r w:rsidRPr="003C6B98">
              <w:rPr>
                <w:rFonts w:cs="Arial"/>
                <w:sz w:val="16"/>
                <w:szCs w:val="16"/>
                <w:rtl/>
                <w:lang w:eastAsia="ar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رؤساء إدارات 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62BF432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28F80A2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1F15A9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869C3B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41B6BAF1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  <w:r w:rsidR="001F15A9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وإعداد التقارير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DD1ACA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3415E75A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110F93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E40B679" w14:textId="77777777" w:rsidTr="00DF404E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6429105C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DF404E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6462E1CE" w14:textId="77777777" w:rsidTr="00DF404E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>
      <w:pPr>
        <w:bidi/>
      </w:pPr>
    </w:p>
    <w:p w14:paraId="2868BBE6" w14:textId="77777777" w:rsidR="003C6B98" w:rsidRPr="003C6B98" w:rsidRDefault="003C6B98" w:rsidP="003C6B98">
      <w:pPr>
        <w:bidi/>
      </w:pPr>
    </w:p>
    <w:p w14:paraId="54FD3FA5" w14:textId="77777777" w:rsidR="003C6B98" w:rsidRPr="003C6B98" w:rsidRDefault="003C6B98" w:rsidP="003C6B98">
      <w:pPr>
        <w:bidi/>
      </w:pPr>
    </w:p>
    <w:p w14:paraId="127F75A9" w14:textId="77777777" w:rsidR="003C6B98" w:rsidRPr="003C6B98" w:rsidRDefault="003C6B98" w:rsidP="003C6B98">
      <w:pPr>
        <w:bidi/>
      </w:pPr>
    </w:p>
    <w:p w14:paraId="3ED18A45" w14:textId="77777777" w:rsidR="003C6B98" w:rsidRPr="003C6B98" w:rsidRDefault="003C6B98" w:rsidP="003C6B98">
      <w:pPr>
        <w:bidi/>
      </w:pPr>
    </w:p>
    <w:p w14:paraId="07B2438D" w14:textId="77777777" w:rsidR="003C6B98" w:rsidRPr="003C6B98" w:rsidRDefault="003C6B98" w:rsidP="003C6B98">
      <w:pPr>
        <w:bidi/>
      </w:pPr>
    </w:p>
    <w:p w14:paraId="5CD61A77" w14:textId="77777777" w:rsidR="003C6B98" w:rsidRPr="003C6B98" w:rsidRDefault="003C6B98" w:rsidP="003C6B98">
      <w:pPr>
        <w:bidi/>
      </w:pPr>
    </w:p>
    <w:p w14:paraId="1CC22172" w14:textId="77777777" w:rsidR="003C6B98" w:rsidRPr="003C6B98" w:rsidRDefault="003C6B98" w:rsidP="003C6B98">
      <w:pPr>
        <w:bidi/>
      </w:pPr>
    </w:p>
    <w:p w14:paraId="5E89E090" w14:textId="77777777" w:rsidR="003C6B98" w:rsidRPr="003C6B98" w:rsidRDefault="003C6B98" w:rsidP="003C6B98">
      <w:pPr>
        <w:bidi/>
      </w:pPr>
    </w:p>
    <w:p w14:paraId="6A78DF75" w14:textId="77777777" w:rsidR="003C6B98" w:rsidRPr="003C6B98" w:rsidRDefault="003C6B98" w:rsidP="003C6B98">
      <w:pPr>
        <w:bidi/>
      </w:pPr>
    </w:p>
    <w:p w14:paraId="3A2181F7" w14:textId="77777777" w:rsidR="003C6B98" w:rsidRPr="003C6B98" w:rsidRDefault="003C6B98" w:rsidP="003C6B98">
      <w:pPr>
        <w:bidi/>
      </w:pPr>
    </w:p>
    <w:p w14:paraId="3283C13D" w14:textId="77777777" w:rsidR="003C6B98" w:rsidRPr="003C6B98" w:rsidRDefault="003C6B98" w:rsidP="003C6B98">
      <w:pPr>
        <w:bidi/>
      </w:pPr>
    </w:p>
    <w:p w14:paraId="03991934" w14:textId="77777777" w:rsidR="003C6B98" w:rsidRPr="003C6B98" w:rsidRDefault="003C6B98" w:rsidP="003C6B98">
      <w:pPr>
        <w:bidi/>
      </w:pPr>
    </w:p>
    <w:p w14:paraId="2368A3C7" w14:textId="77777777" w:rsidR="003C6B98" w:rsidRPr="003C6B98" w:rsidRDefault="003C6B98" w:rsidP="003C6B98">
      <w:pPr>
        <w:bidi/>
      </w:pPr>
    </w:p>
    <w:p w14:paraId="005FD281" w14:textId="77777777" w:rsidR="003C6B98" w:rsidRPr="003C6B98" w:rsidRDefault="003C6B98" w:rsidP="003C6B98">
      <w:pPr>
        <w:bidi/>
      </w:pPr>
    </w:p>
    <w:p w14:paraId="771B3DBB" w14:textId="77777777" w:rsidR="003C6B98" w:rsidRPr="003C6B98" w:rsidRDefault="003C6B98" w:rsidP="003C6B98">
      <w:pPr>
        <w:bidi/>
      </w:pPr>
    </w:p>
    <w:p w14:paraId="6B1C28D7" w14:textId="77777777" w:rsidR="003C6B98" w:rsidRPr="003C6B98" w:rsidRDefault="003C6B98" w:rsidP="003C6B98">
      <w:pPr>
        <w:bidi/>
      </w:pPr>
    </w:p>
    <w:p w14:paraId="3257BCB6" w14:textId="77777777" w:rsidR="003C6B98" w:rsidRPr="003C6B98" w:rsidRDefault="003C6B98" w:rsidP="003C6B98">
      <w:pPr>
        <w:bidi/>
      </w:pPr>
    </w:p>
    <w:p w14:paraId="6AEF6EA7" w14:textId="77777777" w:rsidR="003C6B98" w:rsidRPr="003C6B98" w:rsidRDefault="003C6B98" w:rsidP="003C6B98">
      <w:pPr>
        <w:bidi/>
      </w:pPr>
    </w:p>
    <w:p w14:paraId="7E74E304" w14:textId="77777777" w:rsidR="003C6B98" w:rsidRPr="003C6B98" w:rsidRDefault="003C6B98" w:rsidP="003C6B98">
      <w:pPr>
        <w:bidi/>
      </w:pPr>
    </w:p>
    <w:p w14:paraId="65361573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7E8901A6" w14:textId="017B53DE" w:rsidR="003C6B98" w:rsidRPr="003C6B98" w:rsidRDefault="003C6B98" w:rsidP="001F15A9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التبريد</w:t>
      </w:r>
    </w:p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DF404E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2ACDB5E5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75B3388B" w14:textId="77777777" w:rsidTr="00DF404E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0620B19B" w:rsidR="003C6B98" w:rsidRPr="003C6B98" w:rsidRDefault="001F15A9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6E8201FF" w14:textId="77777777" w:rsidTr="00DF404E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2AF2F35" w14:textId="77777777" w:rsidTr="00DF404E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DF404E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928F91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34EB7A2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="006F109F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مذكرة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تقييم المخاطر وبيان الأسلوب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C2846A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83C3664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A6B310F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2A0B59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4436CA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21C289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EC3F5B" w14:textId="77777777" w:rsidTr="00DF404E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FBD2A2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A634BDB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0A0992B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توفّر موافقة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المستخدم النهائي/ إدارة مرفق الرعاية الصحية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A632B53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384CCFC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6A1B3B" w14:textId="77777777" w:rsidTr="00DF404E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DF404E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CCD836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609AF9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5E8B07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الفتح والإغلاق- والتأكد من المطابقة مع المخططات ونظام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E87BEBD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69BB6D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272B79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عدادات/مقاييس الماء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9E21CA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0AC8961" w14:textId="77777777" w:rsidTr="00DF404E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D976FB3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76D977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6B9A067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العدادات/المقاييس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3BC2D64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التسرب لكامل الوحدة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9534B8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719EBF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إجراءات بدء التشغيل الصادرة عن الشركة المُصنّعة للمعدات الأصلية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636B95" w14:textId="77777777" w:rsidTr="00DF404E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0EC83D6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</w:t>
            </w:r>
            <w:r w:rsidR="00213491">
              <w:rPr>
                <w:rFonts w:cs="Arial" w:hint="cs"/>
                <w:sz w:val="18"/>
                <w:szCs w:val="18"/>
                <w:rtl/>
                <w:lang w:eastAsia="ar"/>
              </w:rPr>
              <w:t>ؤ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شرات تشغيل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D0F9350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نظام الإنذار 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F1A3E8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مياه المبرّد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60D0A8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25266C5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للصمامات الالتفافية ثنائية وثلاثية الاتجاه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53C569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 الأنابيب والأنظمة المرتبطة بها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24301F8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الحرارة المحيطة، ومستوى المبرّد، والمستوى المقتصد الحراري ومستوى البرميل التجريبي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8FC4DC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مدخل مياه العملية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6DFC81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مخرج مياه العملية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1280D84" w14:textId="77777777" w:rsidTr="00DF404E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86A9A1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25A5C4B6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1F15A9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B4AA2F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3860BA7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الإبلاغ </w:t>
            </w:r>
            <w:r w:rsidR="006F109F">
              <w:rPr>
                <w:rFonts w:cs="Arial" w:hint="cs"/>
                <w:sz w:val="18"/>
                <w:szCs w:val="18"/>
                <w:rtl/>
                <w:lang w:eastAsia="ar"/>
              </w:rPr>
              <w:t>وإعداد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2C0CDA" w14:textId="77777777" w:rsidTr="00DF404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النهائي/الجهات المعنية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7BA6661" w14:textId="77777777" w:rsidTr="00DF404E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2FFE08EB" w14:textId="77777777" w:rsidTr="00DF404E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DF404E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DF404E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DF404E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DF404E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39D3A8F5" w14:textId="77777777" w:rsidTr="00DF404E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>
      <w:pPr>
        <w:bidi/>
      </w:pPr>
    </w:p>
    <w:p w14:paraId="5832FA3F" w14:textId="77777777" w:rsidR="003C6B98" w:rsidRPr="003C6B98" w:rsidRDefault="003C6B98" w:rsidP="003C6B98">
      <w:pPr>
        <w:bidi/>
      </w:pPr>
    </w:p>
    <w:p w14:paraId="36B71DC7" w14:textId="77777777" w:rsidR="003C6B98" w:rsidRPr="003C6B98" w:rsidRDefault="003C6B98" w:rsidP="003C6B98">
      <w:pPr>
        <w:bidi/>
      </w:pPr>
    </w:p>
    <w:p w14:paraId="29FE1B6F" w14:textId="77777777" w:rsidR="003C6B98" w:rsidRPr="003C6B98" w:rsidRDefault="003C6B98" w:rsidP="003C6B98">
      <w:pPr>
        <w:bidi/>
      </w:pPr>
    </w:p>
    <w:p w14:paraId="146F3763" w14:textId="77777777" w:rsidR="003C6B98" w:rsidRPr="003C6B98" w:rsidRDefault="003C6B98" w:rsidP="003C6B98">
      <w:pPr>
        <w:bidi/>
      </w:pPr>
    </w:p>
    <w:p w14:paraId="09AC7E13" w14:textId="77777777" w:rsidR="003C6B98" w:rsidRPr="003C6B98" w:rsidRDefault="003C6B98" w:rsidP="003C6B98">
      <w:pPr>
        <w:bidi/>
      </w:pPr>
    </w:p>
    <w:p w14:paraId="396D5FB7" w14:textId="77777777" w:rsidR="003C6B98" w:rsidRPr="003C6B98" w:rsidRDefault="003C6B98" w:rsidP="003C6B98">
      <w:pPr>
        <w:bidi/>
      </w:pPr>
    </w:p>
    <w:p w14:paraId="33FDCDE4" w14:textId="77777777" w:rsidR="003C6B98" w:rsidRPr="003C6B98" w:rsidRDefault="003C6B98" w:rsidP="003C6B98">
      <w:pPr>
        <w:bidi/>
      </w:pPr>
    </w:p>
    <w:p w14:paraId="2AD07893" w14:textId="77777777" w:rsidR="003C6B98" w:rsidRPr="003C6B98" w:rsidRDefault="003C6B98" w:rsidP="003C6B98">
      <w:pPr>
        <w:bidi/>
      </w:pPr>
    </w:p>
    <w:p w14:paraId="1AAE6397" w14:textId="77777777" w:rsidR="003C6B98" w:rsidRPr="003C6B98" w:rsidRDefault="003C6B98" w:rsidP="003C6B98">
      <w:pPr>
        <w:bidi/>
      </w:pPr>
    </w:p>
    <w:p w14:paraId="2F2F5692" w14:textId="77777777" w:rsidR="003C6B98" w:rsidRPr="003C6B98" w:rsidRDefault="003C6B98" w:rsidP="003C6B98">
      <w:pPr>
        <w:bidi/>
      </w:pPr>
    </w:p>
    <w:p w14:paraId="4618FA27" w14:textId="77777777" w:rsidR="003C6B98" w:rsidRPr="003C6B98" w:rsidRDefault="003C6B98" w:rsidP="003C6B98">
      <w:pPr>
        <w:bidi/>
      </w:pPr>
    </w:p>
    <w:p w14:paraId="47417F36" w14:textId="77777777" w:rsidR="003C6B98" w:rsidRPr="003C6B98" w:rsidRDefault="003C6B98" w:rsidP="003C6B98">
      <w:pPr>
        <w:bidi/>
      </w:pPr>
    </w:p>
    <w:p w14:paraId="36BA1AAD" w14:textId="77777777" w:rsidR="003C6B98" w:rsidRPr="003C6B98" w:rsidRDefault="003C6B98" w:rsidP="003C6B98">
      <w:pPr>
        <w:bidi/>
      </w:pPr>
    </w:p>
    <w:p w14:paraId="1C9E3372" w14:textId="77777777" w:rsidR="003C6B98" w:rsidRPr="003C6B98" w:rsidRDefault="003C6B98" w:rsidP="003C6B98">
      <w:pPr>
        <w:bidi/>
      </w:pPr>
    </w:p>
    <w:p w14:paraId="7C2852A9" w14:textId="77777777" w:rsidR="003C6B98" w:rsidRPr="003C6B98" w:rsidRDefault="003C6B98" w:rsidP="003C6B98">
      <w:pPr>
        <w:bidi/>
      </w:pPr>
    </w:p>
    <w:p w14:paraId="31F80AB7" w14:textId="77777777" w:rsidR="003C6B98" w:rsidRPr="003C6B98" w:rsidRDefault="003C6B98" w:rsidP="003C6B98">
      <w:pPr>
        <w:bidi/>
      </w:pPr>
    </w:p>
    <w:p w14:paraId="13BFE8EC" w14:textId="77777777" w:rsidR="003C6B98" w:rsidRPr="003C6B98" w:rsidRDefault="003C6B98" w:rsidP="003C6B98">
      <w:pPr>
        <w:bidi/>
      </w:pPr>
    </w:p>
    <w:p w14:paraId="4457626D" w14:textId="77777777" w:rsidR="003C6B98" w:rsidRPr="003C6B98" w:rsidRDefault="003C6B98" w:rsidP="003C6B98">
      <w:pPr>
        <w:bidi/>
      </w:pPr>
    </w:p>
    <w:p w14:paraId="6767CE61" w14:textId="77777777" w:rsidR="003C6B98" w:rsidRPr="003C6B98" w:rsidRDefault="003C6B98" w:rsidP="003C6B98">
      <w:pPr>
        <w:bidi/>
      </w:pPr>
    </w:p>
    <w:p w14:paraId="146556D4" w14:textId="77777777" w:rsidR="003C6B98" w:rsidRPr="003C6B98" w:rsidRDefault="003C6B98" w:rsidP="003C6B98">
      <w:pPr>
        <w:bidi/>
      </w:pPr>
    </w:p>
    <w:p w14:paraId="0EC0B299" w14:textId="77777777" w:rsidR="003C6B98" w:rsidRPr="003C6B98" w:rsidRDefault="003C6B98" w:rsidP="003C6B98">
      <w:pPr>
        <w:bidi/>
      </w:pPr>
    </w:p>
    <w:p w14:paraId="1190582C" w14:textId="77777777" w:rsidR="003C6B98" w:rsidRPr="003C6B98" w:rsidRDefault="003C6B98" w:rsidP="003C6B98">
      <w:pPr>
        <w:bidi/>
      </w:pPr>
    </w:p>
    <w:p w14:paraId="6993597D" w14:textId="77777777" w:rsidR="003C6B98" w:rsidRPr="003C6B98" w:rsidRDefault="003C6B98" w:rsidP="003C6B98">
      <w:pPr>
        <w:bidi/>
      </w:pPr>
    </w:p>
    <w:p w14:paraId="54DCF184" w14:textId="77777777" w:rsidR="003C6B98" w:rsidRPr="003C6B98" w:rsidRDefault="003C6B98" w:rsidP="003C6B98">
      <w:pPr>
        <w:bidi/>
      </w:pPr>
    </w:p>
    <w:p w14:paraId="3B2A3E61" w14:textId="77777777" w:rsidR="003C6B98" w:rsidRPr="003C6B98" w:rsidRDefault="003C6B98" w:rsidP="003C6B98">
      <w:pPr>
        <w:bidi/>
      </w:pPr>
    </w:p>
    <w:p w14:paraId="5EA7D884" w14:textId="77777777" w:rsidR="003C6B98" w:rsidRPr="003C6B98" w:rsidRDefault="003C6B98" w:rsidP="003C6B98">
      <w:pPr>
        <w:bidi/>
      </w:pPr>
    </w:p>
    <w:p w14:paraId="682A3284" w14:textId="77777777" w:rsidR="003C6B98" w:rsidRPr="003C6B98" w:rsidRDefault="003C6B98" w:rsidP="003C6B98">
      <w:pPr>
        <w:bidi/>
      </w:pPr>
    </w:p>
    <w:p w14:paraId="35E0E7BE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49D6B77A" w14:textId="36852D48" w:rsidR="003C6B98" w:rsidRPr="003C6B98" w:rsidRDefault="003C6B98" w:rsidP="00EE40E6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الغاز الطبي</w:t>
      </w: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DF404E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3010A82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12A14164" w14:textId="77777777" w:rsidTr="00DF404E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2666D5C4" w:rsidR="003C6B98" w:rsidRPr="003C6B98" w:rsidRDefault="00EE40E6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5163A2FF" w14:textId="77777777" w:rsidTr="00DF404E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7AEA974" w14:textId="77777777" w:rsidTr="00DF404E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الغاز الطبي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215FA23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007EB5F3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="004D57A4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مذكرة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بيان الأسلوب وتقييم المخاطر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E831E25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32AD8B7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و</w:t>
            </w:r>
            <w:r w:rsidR="00DF404E">
              <w:rPr>
                <w:rFonts w:cs="Arial"/>
                <w:sz w:val="18"/>
                <w:szCs w:val="18"/>
                <w:rtl/>
                <w:lang w:eastAsia="ar"/>
              </w:rPr>
              <w:t xml:space="preserve">جدول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الغازية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D755F94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ملصقات الغازات الطبية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A3F698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F0A2A1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004D4E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705C0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C53611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BC6C52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DADBABA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816DEF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DDC59D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F68C1B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738B77A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BADA6D" w14:textId="77777777" w:rsidTr="00DF404E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DF404E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A0A5BA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 خط الأنابيب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9AD255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448855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تسربات الغازات الطبية بجميع أنواع الأسطوانات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CC1E3B2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الصمامات التنظيمية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8C5FC7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النظافة لتوثيق خدمة الأكسجين على الأنابيب والتركيبات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A73ED6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 نقاء الغازات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B2CDC8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نقل الأسطوانات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101580" w14:textId="77777777" w:rsidTr="00DF404E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6E376E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2B86611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EB1C59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العدادات/المقاييس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8DE9DF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التصريف الأولي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DAE05D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الضغط الأولي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0910868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اختبارات التوصيل التصالبي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76BC67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اختبارات الضغط المستمر (24 ساعة)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319D41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اختبارات التنظيف النهائي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1815F2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الصمامات بجميع أنواعها (مؤشرات السلامة والعزل والضغط)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FD7B529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53A425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F00834A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726B2A8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</w:t>
            </w:r>
            <w:r w:rsidR="004D57A4">
              <w:rPr>
                <w:rFonts w:cs="Arial" w:hint="cs"/>
                <w:sz w:val="18"/>
                <w:szCs w:val="18"/>
                <w:rtl/>
                <w:lang w:eastAsia="ar"/>
              </w:rPr>
              <w:t>ؤ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شرات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40A53B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إنذارات/تحذيرات تشغيل النظام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72D7F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التحكم الشامل في المحطة والتحقق من المؤشرات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BCD2E5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بدء تشغيل الضاغط الفردي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D5B619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التحكم في تدفق النيتروجين الجراحي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6FF35A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التحكم في تدفق الأكسجين الطبي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5C2F2F1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كفاءة المحطة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C14F56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اتصال الأنظمة المتكاملة (نظام إدارة المباني)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F46116F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عدّادات التدفق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D9BD45E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جميع الغازات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26F498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إنذارات الضغط وصمامات السلامة للخطوط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E07ED3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منافذ مخارج ومداخل حالات الطوارئ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CA25CE3" w14:textId="77777777" w:rsidTr="00DF404E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معدات التحكم في الضغط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E559FE" w14:textId="77777777" w:rsidTr="00DF404E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>إخطار رؤساء إدارات</w:t>
            </w:r>
            <w:r w:rsidRPr="003C6B98">
              <w:rPr>
                <w:rFonts w:cs="Arial"/>
                <w:sz w:val="16"/>
                <w:szCs w:val="16"/>
                <w:rtl/>
                <w:lang w:eastAsia="ar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39AFE1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1617DF4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1F15A9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C9400C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5F6CEE43" w:rsidR="003C6B98" w:rsidRPr="003C6B98" w:rsidRDefault="003C6B98" w:rsidP="004D57A4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الإبلاغ </w:t>
            </w:r>
            <w:r w:rsidR="004D57A4">
              <w:rPr>
                <w:rFonts w:cs="Arial" w:hint="cs"/>
                <w:sz w:val="18"/>
                <w:szCs w:val="18"/>
                <w:rtl/>
                <w:lang w:eastAsia="ar"/>
              </w:rPr>
              <w:t>وإعداد التقارير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473AF8" w14:textId="77777777" w:rsidTr="00DF404E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42CFDD7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النهائي/ </w:t>
            </w:r>
            <w:r w:rsidR="00110F93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C17D0">
              <w:rPr>
                <w:rFonts w:cs="Arial"/>
                <w:color w:val="000000"/>
                <w:rtl/>
                <w:lang w:eastAsia="ar"/>
              </w:rPr>
            </w:r>
            <w:r w:rsidR="00AC17D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D0170BC" w14:textId="77777777" w:rsidTr="00DF404E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AF37825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DF404E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DF404E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2CBC6B30" w14:textId="77777777" w:rsidTr="00DF404E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>
      <w:pPr>
        <w:bidi/>
      </w:pPr>
    </w:p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F04D7" w14:textId="77777777" w:rsidR="00AC17D0" w:rsidRDefault="00AC17D0">
      <w:r>
        <w:separator/>
      </w:r>
    </w:p>
    <w:p w14:paraId="18D97949" w14:textId="77777777" w:rsidR="00AC17D0" w:rsidRDefault="00AC17D0"/>
  </w:endnote>
  <w:endnote w:type="continuationSeparator" w:id="0">
    <w:p w14:paraId="4D947A5C" w14:textId="77777777" w:rsidR="00AC17D0" w:rsidRDefault="00AC17D0">
      <w:r>
        <w:continuationSeparator/>
      </w:r>
    </w:p>
    <w:p w14:paraId="5426F70F" w14:textId="77777777" w:rsidR="00AC17D0" w:rsidRDefault="00AC1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C8C1E" w14:textId="77777777" w:rsidR="00FE17DE" w:rsidRDefault="00FE1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DF404E" w:rsidRPr="0096398D" w:rsidRDefault="00DF404E" w:rsidP="008347D3">
    <w:pPr>
      <w:pStyle w:val="Footer"/>
      <w:bidi/>
      <w:jc w:val="center"/>
      <w:rPr>
        <w:sz w:val="16"/>
        <w:szCs w:val="16"/>
        <w:lang w:val="en-AU"/>
      </w:rPr>
    </w:pPr>
  </w:p>
  <w:p w14:paraId="48747FA3" w14:textId="51A906BF" w:rsidR="00FE17DE" w:rsidRPr="006C1ABD" w:rsidRDefault="00FE17DE" w:rsidP="00FE17D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EBC4E8" wp14:editId="0A059499">
              <wp:simplePos x="0" y="0"/>
              <wp:positionH relativeFrom="margin">
                <wp:align>left</wp:align>
              </wp:positionH>
              <wp:positionV relativeFrom="paragraph">
                <wp:posOffset>171079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462075" id="Straight Connector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5pt" to="48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BDc+y0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569926930"/>
        <w:placeholder>
          <w:docPart w:val="DC3F53F97D304A2AA1B948B54A86446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EOM-ZO0-TP-000007</w:t>
        </w:r>
      </w:sdtContent>
    </w:sdt>
    <w:r>
      <w:rPr>
        <w:rFonts w:eastAsia="Arial" w:cs="Arial"/>
        <w:color w:val="7A8D95"/>
        <w:sz w:val="16"/>
        <w:szCs w:val="16"/>
      </w:rPr>
      <w:t xml:space="preserve">-AR </w:t>
    </w:r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885322914"/>
        <w:placeholder>
          <w:docPart w:val="E090F22DDAA34D91ABA245D257BEE6F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512410439"/>
        <w:placeholder>
          <w:docPart w:val="77E7E2A7C80B477B9D893DA8151A052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85175D2" w14:textId="15107F3A" w:rsidR="00FE17DE" w:rsidRPr="006C1ABD" w:rsidRDefault="00FE17DE" w:rsidP="00FE17D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3E3EA57C" w:rsidR="00DF404E" w:rsidRPr="00FE17DE" w:rsidRDefault="00FE17DE" w:rsidP="00FE17DE">
    <w:pPr>
      <w:spacing w:after="240"/>
      <w:ind w:left="450" w:right="90"/>
      <w:jc w:val="right"/>
      <w:rPr>
        <w:rFonts w:eastAsia="Arial" w:cs="Arial" w:hint="cs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BB024" w14:textId="77777777" w:rsidR="00FE17DE" w:rsidRDefault="00FE1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1A95B" w14:textId="77777777" w:rsidR="00AC17D0" w:rsidRDefault="00AC17D0">
      <w:r>
        <w:separator/>
      </w:r>
    </w:p>
    <w:p w14:paraId="427ADDED" w14:textId="77777777" w:rsidR="00AC17D0" w:rsidRDefault="00AC17D0"/>
  </w:footnote>
  <w:footnote w:type="continuationSeparator" w:id="0">
    <w:p w14:paraId="751CCC40" w14:textId="77777777" w:rsidR="00AC17D0" w:rsidRDefault="00AC17D0">
      <w:r>
        <w:continuationSeparator/>
      </w:r>
    </w:p>
    <w:p w14:paraId="6CD4BA58" w14:textId="77777777" w:rsidR="00AC17D0" w:rsidRDefault="00AC17D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40E7E" w14:textId="77777777" w:rsidR="00FE17DE" w:rsidRDefault="00FE1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F404E" w14:paraId="55B15A60" w14:textId="77777777" w:rsidTr="00561818">
      <w:tc>
        <w:tcPr>
          <w:tcW w:w="6845" w:type="dxa"/>
          <w:vAlign w:val="center"/>
        </w:tcPr>
        <w:p w14:paraId="361EC67C" w14:textId="71A2733F" w:rsidR="00DF404E" w:rsidRPr="006A25F8" w:rsidRDefault="00FE17DE" w:rsidP="00FE17D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   </w:t>
          </w:r>
          <w:r w:rsidR="00DF404E" w:rsidRPr="00EC2069">
            <w:rPr>
              <w:kern w:val="32"/>
              <w:sz w:val="24"/>
              <w:szCs w:val="24"/>
              <w:rtl/>
              <w:lang w:eastAsia="ar"/>
            </w:rPr>
            <w:t>قائ</w:t>
          </w:r>
          <w:r w:rsidR="00DF404E">
            <w:rPr>
              <w:kern w:val="32"/>
              <w:sz w:val="24"/>
              <w:szCs w:val="24"/>
              <w:rtl/>
              <w:lang w:eastAsia="ar"/>
            </w:rPr>
            <w:t xml:space="preserve">مة تدقيق إجراءات بدء التشغيل </w:t>
          </w:r>
          <w:r w:rsidR="00DF404E">
            <w:rPr>
              <w:rFonts w:hint="cs"/>
              <w:kern w:val="32"/>
              <w:sz w:val="24"/>
              <w:szCs w:val="24"/>
              <w:rtl/>
              <w:lang w:eastAsia="ar"/>
            </w:rPr>
            <w:t>ل</w:t>
          </w:r>
          <w:r w:rsidR="00DF404E"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 w:rsidR="00DF404E"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DF404E" w:rsidRPr="00EC2069">
            <w:rPr>
              <w:kern w:val="32"/>
              <w:sz w:val="24"/>
              <w:szCs w:val="24"/>
              <w:rtl/>
              <w:lang w:eastAsia="ar"/>
            </w:rPr>
            <w:t xml:space="preserve"> المدارس والجامعات</w:t>
          </w:r>
          <w:bookmarkEnd w:id="0"/>
        </w:p>
      </w:tc>
    </w:tr>
  </w:tbl>
  <w:p w14:paraId="0FE4F66F" w14:textId="08930033" w:rsidR="00DF404E" w:rsidRPr="008B1C7A" w:rsidRDefault="008B1C7A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63EAFBFD" wp14:editId="5B7B9FD7">
          <wp:simplePos x="0" y="0"/>
          <wp:positionH relativeFrom="column">
            <wp:posOffset>-832611</wp:posOffset>
          </wp:positionH>
          <wp:positionV relativeFrom="paragraph">
            <wp:posOffset>-468693</wp:posOffset>
          </wp:positionV>
          <wp:extent cx="1389707" cy="608249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050" cy="609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DEF71" w14:textId="77777777" w:rsidR="00FE17DE" w:rsidRDefault="00FE1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C9F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0F93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843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4C5E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5A9"/>
    <w:rsid w:val="001F1750"/>
    <w:rsid w:val="001F2805"/>
    <w:rsid w:val="001F2AF7"/>
    <w:rsid w:val="001F2CE9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39F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491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7A4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12BF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818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09F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043B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C7A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7D0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1F80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416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404E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206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0E6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228C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7DE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3F53F97D304A2AA1B948B54A86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7A34-B684-4BED-B80C-41447203720E}"/>
      </w:docPartPr>
      <w:docPartBody>
        <w:p w:rsidR="00000000" w:rsidRDefault="00F40C91" w:rsidP="00F40C91">
          <w:pPr>
            <w:pStyle w:val="DC3F53F97D304A2AA1B948B54A86446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090F22DDAA34D91ABA245D257BEE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A27B6-1192-484E-8A1C-E7AE23C647E9}"/>
      </w:docPartPr>
      <w:docPartBody>
        <w:p w:rsidR="00000000" w:rsidRDefault="00F40C91" w:rsidP="00F40C91">
          <w:pPr>
            <w:pStyle w:val="E090F22DDAA34D91ABA245D257BEE6F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77E7E2A7C80B477B9D893DA8151A0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4366-5BB4-4258-B0F9-151055CA8EB3}"/>
      </w:docPartPr>
      <w:docPartBody>
        <w:p w:rsidR="00000000" w:rsidRDefault="00F40C91" w:rsidP="00F40C91">
          <w:pPr>
            <w:pStyle w:val="77E7E2A7C80B477B9D893DA8151A052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91"/>
    <w:rsid w:val="00DF4E13"/>
    <w:rsid w:val="00F4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40C91"/>
    <w:rPr>
      <w:color w:val="808080"/>
    </w:rPr>
  </w:style>
  <w:style w:type="paragraph" w:customStyle="1" w:styleId="DC3F53F97D304A2AA1B948B54A86446E">
    <w:name w:val="DC3F53F97D304A2AA1B948B54A86446E"/>
    <w:rsid w:val="00F40C91"/>
    <w:pPr>
      <w:bidi/>
    </w:pPr>
  </w:style>
  <w:style w:type="paragraph" w:customStyle="1" w:styleId="E090F22DDAA34D91ABA245D257BEE6F9">
    <w:name w:val="E090F22DDAA34D91ABA245D257BEE6F9"/>
    <w:rsid w:val="00F40C91"/>
    <w:pPr>
      <w:bidi/>
    </w:pPr>
  </w:style>
  <w:style w:type="paragraph" w:customStyle="1" w:styleId="77E7E2A7C80B477B9D893DA8151A0527">
    <w:name w:val="77E7E2A7C80B477B9D893DA8151A0527"/>
    <w:rsid w:val="00F40C9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66C41-3F4F-4A9C-B390-082BBDFE9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B0165-5BA3-4516-993C-6870583C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50</TotalTime>
  <Pages>12</Pages>
  <Words>4793</Words>
  <Characters>27326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32055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EOM-ZO0-TP-000007</dc:subject>
  <dc:creator>Rivamonte, Leonnito (RMP)</dc:creator>
  <cp:keywords>ᅟ</cp:keywords>
  <cp:lastModifiedBy>الاء الزهراني Alaa Alzahrani</cp:lastModifiedBy>
  <cp:revision>57</cp:revision>
  <cp:lastPrinted>2017-10-17T10:11:00Z</cp:lastPrinted>
  <dcterms:created xsi:type="dcterms:W3CDTF">2019-12-16T06:44:00Z</dcterms:created>
  <dcterms:modified xsi:type="dcterms:W3CDTF">2022-01-30T14:26:00Z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